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9620"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-381635</wp:posOffset>
                </wp:positionV>
                <wp:extent cx="1560195" cy="534035"/>
                <wp:effectExtent l="0" t="0" r="1905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9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E8B9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pt;margin-top:-30.05pt;height:42.05pt;width:122.85pt;z-index:251687936;v-text-anchor:middle;mso-width-relative:page;mso-height-relative:page;" filled="f" stroked="f" coordsize="21600,21600" o:gfxdata="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/eGatoAAAAKAQAADwAAAAAAAAABACAAAAAiAAAAZHJz&#10;L2Rvd25yZXYueG1sUEsBAhQAFAAAAAgAh07iQMF9JZ8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72E8B9A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-381635</wp:posOffset>
                </wp:positionV>
                <wp:extent cx="2938780" cy="531495"/>
                <wp:effectExtent l="0" t="0" r="0" b="1905"/>
                <wp:wrapNone/>
                <wp:docPr id="43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1495"/>
                        </a:xfrm>
                        <a:custGeom>
                          <a:avLst/>
                          <a:gdLst>
                            <a:gd name="connsiteX0" fmla="*/ 0 w 2938780"/>
                            <a:gd name="connsiteY0" fmla="*/ 0 h 531495"/>
                            <a:gd name="connsiteX1" fmla="*/ 155671 w 2938780"/>
                            <a:gd name="connsiteY1" fmla="*/ 0 h 531495"/>
                            <a:gd name="connsiteX2" fmla="*/ 634111 w 2938780"/>
                            <a:gd name="connsiteY2" fmla="*/ 0 h 531495"/>
                            <a:gd name="connsiteX3" fmla="*/ 744442 w 2938780"/>
                            <a:gd name="connsiteY3" fmla="*/ 0 h 531495"/>
                            <a:gd name="connsiteX4" fmla="*/ 827681 w 2938780"/>
                            <a:gd name="connsiteY4" fmla="*/ 0 h 531495"/>
                            <a:gd name="connsiteX5" fmla="*/ 834440 w 2938780"/>
                            <a:gd name="connsiteY5" fmla="*/ 0 h 531495"/>
                            <a:gd name="connsiteX6" fmla="*/ 880655 w 2938780"/>
                            <a:gd name="connsiteY6" fmla="*/ 0 h 531495"/>
                            <a:gd name="connsiteX7" fmla="*/ 897681 w 2938780"/>
                            <a:gd name="connsiteY7" fmla="*/ 0 h 531495"/>
                            <a:gd name="connsiteX8" fmla="*/ 900113 w 2938780"/>
                            <a:gd name="connsiteY8" fmla="*/ 0 h 531495"/>
                            <a:gd name="connsiteX9" fmla="*/ 993649 w 2938780"/>
                            <a:gd name="connsiteY9" fmla="*/ 0 h 531495"/>
                            <a:gd name="connsiteX10" fmla="*/ 1155258 w 2938780"/>
                            <a:gd name="connsiteY10" fmla="*/ 0 h 531495"/>
                            <a:gd name="connsiteX11" fmla="*/ 1174503 w 2938780"/>
                            <a:gd name="connsiteY11" fmla="*/ 0 h 531495"/>
                            <a:gd name="connsiteX12" fmla="*/ 1251271 w 2938780"/>
                            <a:gd name="connsiteY12" fmla="*/ 0 h 531495"/>
                            <a:gd name="connsiteX13" fmla="*/ 1264501 w 2938780"/>
                            <a:gd name="connsiteY13" fmla="*/ 0 h 531495"/>
                            <a:gd name="connsiteX14" fmla="*/ 1330175 w 2938780"/>
                            <a:gd name="connsiteY14" fmla="*/ 0 h 531495"/>
                            <a:gd name="connsiteX15" fmla="*/ 1378554 w 2938780"/>
                            <a:gd name="connsiteY15" fmla="*/ 0 h 531495"/>
                            <a:gd name="connsiteX16" fmla="*/ 1423962 w 2938780"/>
                            <a:gd name="connsiteY16" fmla="*/ 0 h 531495"/>
                            <a:gd name="connsiteX17" fmla="*/ 1528709 w 2938780"/>
                            <a:gd name="connsiteY17" fmla="*/ 0 h 531495"/>
                            <a:gd name="connsiteX18" fmla="*/ 1572124 w 2938780"/>
                            <a:gd name="connsiteY18" fmla="*/ 0 h 531495"/>
                            <a:gd name="connsiteX19" fmla="*/ 1582498 w 2938780"/>
                            <a:gd name="connsiteY19" fmla="*/ 0 h 531495"/>
                            <a:gd name="connsiteX20" fmla="*/ 1585319 w 2938780"/>
                            <a:gd name="connsiteY20" fmla="*/ 0 h 531495"/>
                            <a:gd name="connsiteX21" fmla="*/ 1602316 w 2938780"/>
                            <a:gd name="connsiteY21" fmla="*/ 0 h 531495"/>
                            <a:gd name="connsiteX22" fmla="*/ 1605147 w 2938780"/>
                            <a:gd name="connsiteY22" fmla="*/ 0 h 531495"/>
                            <a:gd name="connsiteX23" fmla="*/ 1697144 w 2938780"/>
                            <a:gd name="connsiteY23" fmla="*/ 0 h 531495"/>
                            <a:gd name="connsiteX24" fmla="*/ 1738091 w 2938780"/>
                            <a:gd name="connsiteY24" fmla="*/ 0 h 531495"/>
                            <a:gd name="connsiteX25" fmla="*/ 1744386 w 2938780"/>
                            <a:gd name="connsiteY25" fmla="*/ 0 h 531495"/>
                            <a:gd name="connsiteX26" fmla="*/ 1761791 w 2938780"/>
                            <a:gd name="connsiteY26" fmla="*/ 0 h 531495"/>
                            <a:gd name="connsiteX27" fmla="*/ 1764277 w 2938780"/>
                            <a:gd name="connsiteY27" fmla="*/ 0 h 531495"/>
                            <a:gd name="connsiteX28" fmla="*/ 1808615 w 2938780"/>
                            <a:gd name="connsiteY28" fmla="*/ 0 h 531495"/>
                            <a:gd name="connsiteX29" fmla="*/ 1995712 w 2938780"/>
                            <a:gd name="connsiteY29" fmla="*/ 0 h 531495"/>
                            <a:gd name="connsiteX30" fmla="*/ 2129132 w 2938780"/>
                            <a:gd name="connsiteY30" fmla="*/ 0 h 531495"/>
                            <a:gd name="connsiteX31" fmla="*/ 2168404 w 2938780"/>
                            <a:gd name="connsiteY31" fmla="*/ 0 h 531495"/>
                            <a:gd name="connsiteX32" fmla="*/ 2273151 w 2938780"/>
                            <a:gd name="connsiteY32" fmla="*/ 0 h 531495"/>
                            <a:gd name="connsiteX33" fmla="*/ 2326940 w 2938780"/>
                            <a:gd name="connsiteY33" fmla="*/ 0 h 531495"/>
                            <a:gd name="connsiteX34" fmla="*/ 2346757 w 2938780"/>
                            <a:gd name="connsiteY34" fmla="*/ 0 h 531495"/>
                            <a:gd name="connsiteX35" fmla="*/ 2349588 w 2938780"/>
                            <a:gd name="connsiteY35" fmla="*/ 0 h 531495"/>
                            <a:gd name="connsiteX36" fmla="*/ 2369994 w 2938780"/>
                            <a:gd name="connsiteY36" fmla="*/ 0 h 531495"/>
                            <a:gd name="connsiteX37" fmla="*/ 2441586 w 2938780"/>
                            <a:gd name="connsiteY37" fmla="*/ 0 h 531495"/>
                            <a:gd name="connsiteX38" fmla="*/ 2488828 w 2938780"/>
                            <a:gd name="connsiteY38" fmla="*/ 0 h 531495"/>
                            <a:gd name="connsiteX39" fmla="*/ 2506232 w 2938780"/>
                            <a:gd name="connsiteY39" fmla="*/ 0 h 531495"/>
                            <a:gd name="connsiteX40" fmla="*/ 2508719 w 2938780"/>
                            <a:gd name="connsiteY40" fmla="*/ 0 h 531495"/>
                            <a:gd name="connsiteX41" fmla="*/ 2542580 w 2938780"/>
                            <a:gd name="connsiteY41" fmla="*/ 0 h 531495"/>
                            <a:gd name="connsiteX42" fmla="*/ 2779650 w 2938780"/>
                            <a:gd name="connsiteY42" fmla="*/ 0 h 531495"/>
                            <a:gd name="connsiteX43" fmla="*/ 2938780 w 2938780"/>
                            <a:gd name="connsiteY43" fmla="*/ 0 h 531495"/>
                            <a:gd name="connsiteX44" fmla="*/ 2831540 w 2938780"/>
                            <a:gd name="connsiteY44" fmla="*/ 66061 h 531495"/>
                            <a:gd name="connsiteX45" fmla="*/ 2662031 w 2938780"/>
                            <a:gd name="connsiteY45" fmla="*/ 465433 h 531495"/>
                            <a:gd name="connsiteX46" fmla="*/ 2554791 w 2938780"/>
                            <a:gd name="connsiteY46" fmla="*/ 531495 h 531495"/>
                            <a:gd name="connsiteX47" fmla="*/ 2225935 w 2938780"/>
                            <a:gd name="connsiteY47" fmla="*/ 531495 h 531495"/>
                            <a:gd name="connsiteX48" fmla="*/ 2124729 w 2938780"/>
                            <a:gd name="connsiteY48" fmla="*/ 531495 h 531495"/>
                            <a:gd name="connsiteX49" fmla="*/ 1978806 w 2938780"/>
                            <a:gd name="connsiteY49" fmla="*/ 531495 h 531495"/>
                            <a:gd name="connsiteX50" fmla="*/ 1801730 w 2938780"/>
                            <a:gd name="connsiteY50" fmla="*/ 531495 h 531495"/>
                            <a:gd name="connsiteX51" fmla="*/ 1795874 w 2938780"/>
                            <a:gd name="connsiteY51" fmla="*/ 531495 h 531495"/>
                            <a:gd name="connsiteX52" fmla="*/ 1683030 w 2938780"/>
                            <a:gd name="connsiteY52" fmla="*/ 531495 h 531495"/>
                            <a:gd name="connsiteX53" fmla="*/ 1558493 w 2938780"/>
                            <a:gd name="connsiteY53" fmla="*/ 531495 h 531495"/>
                            <a:gd name="connsiteX54" fmla="*/ 1548745 w 2938780"/>
                            <a:gd name="connsiteY54" fmla="*/ 531495 h 531495"/>
                            <a:gd name="connsiteX55" fmla="*/ 1380288 w 2938780"/>
                            <a:gd name="connsiteY55" fmla="*/ 531495 h 531495"/>
                            <a:gd name="connsiteX56" fmla="*/ 1371669 w 2938780"/>
                            <a:gd name="connsiteY56" fmla="*/ 531495 h 531495"/>
                            <a:gd name="connsiteX57" fmla="*/ 1252969 w 2938780"/>
                            <a:gd name="connsiteY57" fmla="*/ 531495 h 531495"/>
                            <a:gd name="connsiteX58" fmla="*/ 1180971 w 2938780"/>
                            <a:gd name="connsiteY58" fmla="*/ 531495 h 531495"/>
                            <a:gd name="connsiteX59" fmla="*/ 1143999 w 2938780"/>
                            <a:gd name="connsiteY59" fmla="*/ 531495 h 531495"/>
                            <a:gd name="connsiteX60" fmla="*/ 1128431 w 2938780"/>
                            <a:gd name="connsiteY60" fmla="*/ 531495 h 531495"/>
                            <a:gd name="connsiteX61" fmla="*/ 1051431 w 2938780"/>
                            <a:gd name="connsiteY61" fmla="*/ 531495 h 531495"/>
                            <a:gd name="connsiteX62" fmla="*/ 383989 w 2938780"/>
                            <a:gd name="connsiteY62" fmla="*/ 531495 h 531495"/>
                            <a:gd name="connsiteX63" fmla="*/ 273289 w 2938780"/>
                            <a:gd name="connsiteY63" fmla="*/ 465433 h 531495"/>
                            <a:gd name="connsiteX64" fmla="*/ 107240 w 2938780"/>
                            <a:gd name="connsiteY64" fmla="*/ 66061 h 531495"/>
                            <a:gd name="connsiteX65" fmla="*/ 0 w 2938780"/>
                            <a:gd name="connsiteY65" fmla="*/ 0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2938780" h="531495">
                              <a:moveTo>
                                <a:pt x="0" y="0"/>
                              </a:moveTo>
                              <a:cubicBezTo>
                                <a:pt x="155671" y="0"/>
                                <a:pt x="155671" y="0"/>
                                <a:pt x="155671" y="0"/>
                              </a:cubicBezTo>
                              <a:cubicBezTo>
                                <a:pt x="336855" y="0"/>
                                <a:pt x="495392" y="0"/>
                                <a:pt x="634111" y="0"/>
                              </a:cubicBezTo>
                              <a:lnTo>
                                <a:pt x="744442" y="0"/>
                              </a:lnTo>
                              <a:lnTo>
                                <a:pt x="827681" y="0"/>
                              </a:lnTo>
                              <a:lnTo>
                                <a:pt x="834440" y="0"/>
                              </a:lnTo>
                              <a:lnTo>
                                <a:pt x="880655" y="0"/>
                              </a:lnTo>
                              <a:lnTo>
                                <a:pt x="897681" y="0"/>
                              </a:lnTo>
                              <a:lnTo>
                                <a:pt x="900113" y="0"/>
                              </a:lnTo>
                              <a:lnTo>
                                <a:pt x="993649" y="0"/>
                              </a:lnTo>
                              <a:lnTo>
                                <a:pt x="1155258" y="0"/>
                              </a:lnTo>
                              <a:lnTo>
                                <a:pt x="1174503" y="0"/>
                              </a:lnTo>
                              <a:lnTo>
                                <a:pt x="1251271" y="0"/>
                              </a:lnTo>
                              <a:lnTo>
                                <a:pt x="1264501" y="0"/>
                              </a:lnTo>
                              <a:cubicBezTo>
                                <a:pt x="1330175" y="0"/>
                                <a:pt x="1330175" y="0"/>
                                <a:pt x="1330175" y="0"/>
                              </a:cubicBezTo>
                              <a:lnTo>
                                <a:pt x="1378554" y="0"/>
                              </a:lnTo>
                              <a:lnTo>
                                <a:pt x="1423962" y="0"/>
                              </a:lnTo>
                              <a:lnTo>
                                <a:pt x="1528709" y="0"/>
                              </a:lnTo>
                              <a:lnTo>
                                <a:pt x="1572124" y="0"/>
                              </a:lnTo>
                              <a:lnTo>
                                <a:pt x="1582498" y="0"/>
                              </a:lnTo>
                              <a:lnTo>
                                <a:pt x="1585319" y="0"/>
                              </a:lnTo>
                              <a:lnTo>
                                <a:pt x="1602316" y="0"/>
                              </a:lnTo>
                              <a:lnTo>
                                <a:pt x="1605147" y="0"/>
                              </a:lnTo>
                              <a:lnTo>
                                <a:pt x="1697144" y="0"/>
                              </a:lnTo>
                              <a:lnTo>
                                <a:pt x="1738091" y="0"/>
                              </a:lnTo>
                              <a:lnTo>
                                <a:pt x="1744386" y="0"/>
                              </a:lnTo>
                              <a:lnTo>
                                <a:pt x="1761791" y="0"/>
                              </a:lnTo>
                              <a:lnTo>
                                <a:pt x="1764277" y="0"/>
                              </a:lnTo>
                              <a:lnTo>
                                <a:pt x="1808615" y="0"/>
                              </a:lnTo>
                              <a:lnTo>
                                <a:pt x="1995712" y="0"/>
                              </a:lnTo>
                              <a:lnTo>
                                <a:pt x="2129132" y="0"/>
                              </a:lnTo>
                              <a:lnTo>
                                <a:pt x="2168404" y="0"/>
                              </a:lnTo>
                              <a:lnTo>
                                <a:pt x="2273151" y="0"/>
                              </a:lnTo>
                              <a:lnTo>
                                <a:pt x="2326940" y="0"/>
                              </a:lnTo>
                              <a:lnTo>
                                <a:pt x="2346757" y="0"/>
                              </a:lnTo>
                              <a:lnTo>
                                <a:pt x="2349588" y="0"/>
                              </a:lnTo>
                              <a:lnTo>
                                <a:pt x="2369994" y="0"/>
                              </a:lnTo>
                              <a:lnTo>
                                <a:pt x="2441586" y="0"/>
                              </a:lnTo>
                              <a:lnTo>
                                <a:pt x="2488828" y="0"/>
                              </a:lnTo>
                              <a:lnTo>
                                <a:pt x="2506232" y="0"/>
                              </a:lnTo>
                              <a:lnTo>
                                <a:pt x="2508719" y="0"/>
                              </a:lnTo>
                              <a:lnTo>
                                <a:pt x="2542580" y="0"/>
                              </a:lnTo>
                              <a:cubicBezTo>
                                <a:pt x="2779650" y="0"/>
                                <a:pt x="2779650" y="0"/>
                                <a:pt x="2779650" y="0"/>
                              </a:cubicBezTo>
                              <a:cubicBezTo>
                                <a:pt x="2938780" y="0"/>
                                <a:pt x="2938780" y="0"/>
                                <a:pt x="2938780" y="0"/>
                              </a:cubicBezTo>
                              <a:cubicBezTo>
                                <a:pt x="2897268" y="0"/>
                                <a:pt x="2845377" y="30028"/>
                                <a:pt x="2831540" y="66061"/>
                              </a:cubicBezTo>
                              <a:cubicBezTo>
                                <a:pt x="2662031" y="465433"/>
                                <a:pt x="2662031" y="465433"/>
                                <a:pt x="2662031" y="465433"/>
                              </a:cubicBezTo>
                              <a:cubicBezTo>
                                <a:pt x="2648194" y="501467"/>
                                <a:pt x="2596303" y="531495"/>
                                <a:pt x="2554791" y="531495"/>
                              </a:cubicBezTo>
                              <a:cubicBezTo>
                                <a:pt x="2430254" y="531495"/>
                                <a:pt x="2321283" y="531495"/>
                                <a:pt x="2225935" y="531495"/>
                              </a:cubicBezTo>
                              <a:lnTo>
                                <a:pt x="2124729" y="531495"/>
                              </a:lnTo>
                              <a:lnTo>
                                <a:pt x="1978806" y="531495"/>
                              </a:lnTo>
                              <a:cubicBezTo>
                                <a:pt x="1908754" y="531495"/>
                                <a:pt x="1850377" y="531495"/>
                                <a:pt x="1801730" y="531495"/>
                              </a:cubicBezTo>
                              <a:lnTo>
                                <a:pt x="1795874" y="531495"/>
                              </a:lnTo>
                              <a:lnTo>
                                <a:pt x="1683030" y="531495"/>
                              </a:lnTo>
                              <a:cubicBezTo>
                                <a:pt x="1558493" y="531495"/>
                                <a:pt x="1558493" y="531495"/>
                                <a:pt x="1558493" y="531495"/>
                              </a:cubicBezTo>
                              <a:lnTo>
                                <a:pt x="1548745" y="531495"/>
                              </a:lnTo>
                              <a:lnTo>
                                <a:pt x="1380288" y="531495"/>
                              </a:lnTo>
                              <a:lnTo>
                                <a:pt x="1371669" y="531495"/>
                              </a:lnTo>
                              <a:lnTo>
                                <a:pt x="1252969" y="531495"/>
                              </a:lnTo>
                              <a:lnTo>
                                <a:pt x="1180971" y="531495"/>
                              </a:lnTo>
                              <a:lnTo>
                                <a:pt x="1143999" y="531495"/>
                              </a:lnTo>
                              <a:lnTo>
                                <a:pt x="1128431" y="531495"/>
                              </a:lnTo>
                              <a:lnTo>
                                <a:pt x="1051431" y="531495"/>
                              </a:lnTo>
                              <a:cubicBezTo>
                                <a:pt x="383989" y="531495"/>
                                <a:pt x="383989" y="531495"/>
                                <a:pt x="383989" y="531495"/>
                              </a:cubicBezTo>
                              <a:cubicBezTo>
                                <a:pt x="339018" y="531495"/>
                                <a:pt x="290586" y="501467"/>
                                <a:pt x="273289" y="465433"/>
                              </a:cubicBezTo>
                              <a:cubicBezTo>
                                <a:pt x="107240" y="66061"/>
                                <a:pt x="107240" y="66061"/>
                                <a:pt x="107240" y="66061"/>
                              </a:cubicBezTo>
                              <a:cubicBezTo>
                                <a:pt x="89943" y="30028"/>
                                <a:pt x="4151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6" o:spt="100" style="position:absolute;left:0pt;margin-left:162.55pt;margin-top:-30.05pt;height:41.85pt;width:231.4pt;z-index:251686912;v-text-anchor:middle;mso-width-relative:page;mso-height-relative:page;" fillcolor="#1F5FA0 [2406]" filled="t" stroked="f" coordsize="2938780,531495" o:gfxdata="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" path="m0,0c155671,0,155671,0,155671,0c336855,0,495392,0,634111,0l744442,0,827681,0,834440,0,880655,0,897681,0,900113,0,993649,0,1155258,0,1174503,0,1251271,0,1264501,0c1330175,0,1330175,0,1330175,0l1378554,0,1423962,0,1528709,0,1572124,0,1582498,0,1585319,0,1602316,0,1605147,0,1697144,0,1738091,0,1744386,0,1761791,0,1764277,0,1808615,0,1995712,0,2129132,0,2168404,0,2273151,0,2326940,0,2346757,0,2349588,0,2369994,0,2441586,0,2488828,0,2506232,0,2508719,0,2542580,0c2779650,0,2779650,0,2779650,0c2938780,0,2938780,0,2938780,0c2897268,0,2845377,30028,2831540,66061c2662031,465433,2662031,465433,2662031,465433c2648194,501467,2596303,531495,2554791,531495c2430254,531495,2321283,531495,2225935,531495l2124729,531495,1978806,531495c1908754,531495,1850377,531495,1801730,531495l1795874,531495,1683030,531495c1558493,531495,1558493,531495,1558493,531495l1548745,531495,1380288,531495,1371669,531495,1252969,531495,1180971,531495,1143999,531495,1128431,531495,1051431,531495c383989,531495,383989,531495,383989,531495c339018,531495,290586,501467,273289,465433c107240,66061,107240,66061,107240,66061c89943,30028,41512,0,0,0xe">
                <v:path o:connectlocs="0,0;155671,0;634111,0;744442,0;827681,0;834440,0;880655,0;897681,0;900113,0;993649,0;1155258,0;1174503,0;1251271,0;1264501,0;1330175,0;1378554,0;1423962,0;1528709,0;1572124,0;1582498,0;1585319,0;1602316,0;1605147,0;1697144,0;1738091,0;1744386,0;1761791,0;1764277,0;1808615,0;1995712,0;2129132,0;2168404,0;2273151,0;2326940,0;2346757,0;2349588,0;2369994,0;2441586,0;2488828,0;2506232,0;2508719,0;2542580,0;2779650,0;2938780,0;2831540,66061;2662031,465433;2554791,531495;2225935,531495;2124729,531495;1978806,531495;1801730,531495;1795874,531495;1683030,531495;1558493,531495;1548745,531495;1380288,531495;1371669,531495;1252969,531495;1180971,531495;1143999,531495;1128431,531495;1051431,531495;383989,531495;273289,465433;107240,66061;0,0" o:connectangles="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-381635</wp:posOffset>
                </wp:positionV>
                <wp:extent cx="7560310" cy="71755"/>
                <wp:effectExtent l="0" t="0" r="3175" b="444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7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30.05pt;height:5.65pt;width:595.3pt;z-index:251681792;v-text-anchor:middle;mso-width-relative:page;mso-height-relative:page;" fillcolor="#1F5FA0 [2406]" filled="t" stroked="f" coordsize="21600,21600" o:gfxdata="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etypnZAAAADAEAAA8AAAAAAAAAAQAgAAAAIgAA&#10;AGRycy9kb3ducmV2LnhtbFBLAQIUABQAAAAIAIdO4kBTjoGdeQIAAO4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8EFB2B4"/>
    <w:p w14:paraId="0B3CC8FF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118110</wp:posOffset>
                </wp:positionV>
                <wp:extent cx="21590" cy="9406255"/>
                <wp:effectExtent l="4445" t="0" r="12065" b="44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" cy="9406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.3pt;margin-top:9.3pt;height:740.65pt;width:1.7pt;z-index:251675648;mso-width-relative:page;mso-height-relative:page;" filled="f" stroked="t" coordsize="21600,21600" o:gfxdata="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O/1ddYAAAAJAQAADwAAAAAAAAABACAAAAAiAAAAZHJzL2Rv&#10;d25yZXYueG1sUEsBAhQAFAAAAAgAh07iQK8D8EADAgAA4QMAAA4AAAAAAAAAAQAgAAAAJQEAAGRy&#10;cy9lMm9Eb2MueG1sUEsFBgAAAAAGAAYAWQEAAJoFAAAAAA=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107315</wp:posOffset>
                </wp:positionV>
                <wp:extent cx="986155" cy="226695"/>
                <wp:effectExtent l="0" t="0" r="4445" b="1905"/>
                <wp:wrapNone/>
                <wp:docPr id="3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3.65pt;margin-top:8.45pt;height:17.85pt;width:77.65pt;z-index:251682816;mso-width-relative:page;mso-height-relative:page;" fillcolor="#1F5FA0 [2406]" filled="t" stroked="f" coordsize="21600,21600" o:gfxdata="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jOnC9cAAAAIAQAADwAAAAAAAAABACAAAAAiAAAAZHJzL2Rvd25yZXYueG1sUEsBAhQA&#10;FAAAAAgAh07iQOMQAZgsAgAALwQAAA4AAAAAAAAAAQAgAAAAJgEAAGRycy9lMm9Eb2MueG1sUEsF&#10;BgAAAAAGAAYAWQEAAMQFAAAAAA=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96520</wp:posOffset>
                </wp:positionV>
                <wp:extent cx="996315" cy="224790"/>
                <wp:effectExtent l="0" t="0" r="12065" b="381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553E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7.6pt;height:17.7pt;width:78.45pt;mso-wrap-style:none;z-index:251683840;v-text-anchor:middle;mso-width-relative:page;mso-height-relative:page;" filled="f" stroked="f" coordsize="21600,21600" o:gfxdata="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oTK22AAAAAgBAAAPAAAAAAAAAAEAIAAAACIAAABkcnMvZG93bnJldi54&#10;bWxQSwECFAAUAAAACACHTuJAfA8IBjMCAABX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BF553EB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220980</wp:posOffset>
                </wp:positionV>
                <wp:extent cx="5694045" cy="0"/>
                <wp:effectExtent l="0" t="0" r="20955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pt;margin-top:17.4pt;height:0pt;width:448.35pt;z-index:251684864;mso-width-relative:page;mso-height-relative:page;" filled="f" stroked="t" coordsize="21600,21600" o:gfxdata="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QI9w2QAAAAoBAAAPAAAAAAAAAAEAIAAAACIAAABkcnMvZG93bnJldi54&#10;bWxQSwECFAAUAAAACACHTuJAF9bCdPkBAADVAwAADgAAAAAAAAABACAAAAAoAQAAZHJzL2Uyb0Rv&#10;Yy54bWxQSwUGAAAAAAYABgBZAQAAkw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7154545</wp:posOffset>
                </wp:positionV>
                <wp:extent cx="2827655" cy="771525"/>
                <wp:effectExtent l="0" t="0" r="10795" b="9525"/>
                <wp:wrapNone/>
                <wp:docPr id="72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15E4C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2.9pt;margin-top:563.35pt;height:60.75pt;width:222.65pt;z-index:251667456;mso-width-relative:page;mso-height-relative:page;" filled="f" stroked="f" coordsize="21600,21600" o:gfxdata="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8FWwH2AAAAAwBAAAPAAAAAAAAAAEAIAAAACIAAABkcnMvZG93bnJldi54bWxQSwECFAAU&#10;AAAACACHTuJAqwMeKSoCAAA4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4115E4C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9359265</wp:posOffset>
                </wp:positionV>
                <wp:extent cx="6299835" cy="222250"/>
                <wp:effectExtent l="0" t="0" r="0" b="0"/>
                <wp:wrapNone/>
                <wp:docPr id="7189" name="矩形 7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BA24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 Light" w:hAnsi="微软雅黑 Light" w:eastAsia="微软雅黑 Light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看电影、旅行、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听音乐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9pt;margin-top:736.95pt;height:17.5pt;width:496.05pt;z-index:251666432;mso-width-relative:page;mso-height-relative:page;" filled="f" stroked="f" coordsize="21600,21600" o:gfxdata="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WYrUp3AAAAA0BAAAPAAAAAAAAAAEAIAAAACIAAABkcnMvZG93bnJldi54bWxQSwECFAAU&#10;AAAACACHTuJAbuIlkbQBAABkAwAADgAAAAAAAAABACAAAAAr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6BA245"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 Light" w:hAnsi="微软雅黑 Light" w:eastAsia="微软雅黑 Light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看电影、旅行、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听音乐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kern w:val="2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9088120</wp:posOffset>
                </wp:positionV>
                <wp:extent cx="996315" cy="224790"/>
                <wp:effectExtent l="0" t="0" r="12065" b="381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B66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715.6pt;height:17.7pt;width:78.45pt;mso-wrap-style:none;z-index:251674624;v-text-anchor:middle;mso-width-relative:page;mso-height-relative:page;" filled="f" stroked="f" coordsize="21600,21600" o:gfxdata="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RWgq2gAAAAwBAAAPAAAAAAAAAAEAIAAAACIAAABkcnMvZG93bnJl&#10;di54bWxQSwECFAAUAAAACACHTuJA68XjODQCAABX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E6B660A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415290</wp:posOffset>
                </wp:positionH>
                <wp:positionV relativeFrom="paragraph">
                  <wp:posOffset>1423035</wp:posOffset>
                </wp:positionV>
                <wp:extent cx="6299835" cy="603250"/>
                <wp:effectExtent l="0" t="0" r="5715" b="6350"/>
                <wp:wrapNone/>
                <wp:docPr id="72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0F85E"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.09—20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浙江万里学院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视觉传达设计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 w14:paraId="2CF397C2"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.09—20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安徽师范大学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艺 术 设 计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硕士</w:t>
                            </w:r>
                          </w:p>
                          <w:p w14:paraId="394E0412"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基础理论、造型与构成、设计色彩、VI品牌设计、包装设计、摄影与摄像等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2.7pt;margin-top:112.05pt;height:47.5pt;width:496.05pt;mso-position-horizontal-relative:margin;z-index:251668480;mso-width-relative:page;mso-height-relative:page;" filled="f" stroked="f" coordsize="21600,21600" o:gfxdata="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/FVR9oAAAALAQAADwAAAAAAAAABACAAAAAiAAAAZHJzL2Rvd25yZXYueG1sUEsBAhQA&#10;FAAAAAgAh07iQMfk8NApAgAAOA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990F85E"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.09—20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浙江万里学院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视觉传达设计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2CF397C2"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.09—20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26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安徽师范大学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艺 术 设 计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硕士</w:t>
                      </w:r>
                    </w:p>
                    <w:p w14:paraId="394E0412"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基础理论、造型与构成、设计色彩、VI品牌设计、包装设计、摄影与摄像等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1169670</wp:posOffset>
                </wp:positionV>
                <wp:extent cx="996315" cy="224790"/>
                <wp:effectExtent l="0" t="0" r="12065" b="38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CDF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92.1pt;height:17.7pt;width:78.45pt;mso-wrap-style:none;z-index:251664384;v-text-anchor:middle;mso-width-relative:page;mso-height-relative:page;" filled="f" stroked="f" coordsize="21600,21600" o:gfxdata="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dwDi9oAAAAKAQAADwAAAAAAAAABACAAAAAiAAAAZHJzL2Rvd25yZXYu&#10;eG1sUEsBAhQAFAAAAAgAh07iQCE0cFgyAgAAVwQAAA4AAAAAAAAAAQAgAAAAK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026CDF8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2151380</wp:posOffset>
                </wp:positionV>
                <wp:extent cx="996315" cy="224790"/>
                <wp:effectExtent l="0" t="0" r="12065" b="381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DB61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169.4pt;height:17.7pt;width:78.45pt;mso-wrap-style:none;z-index:251671552;v-text-anchor:middle;mso-width-relative:page;mso-height-relative:page;" filled="f" stroked="f" coordsize="21600,21600" o:gfxdata="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11xkNoAAAAKAQAADwAAAAAAAAABACAAAAAiAAAAZHJzL2Rvd25yZXYu&#10;eG1sUEsBAhQAFAAAAAgAh07iQHH2hasyAgAAVwQAAA4AAAAAAAAAAQAgAAAAK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30DB61C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9222740</wp:posOffset>
                </wp:positionV>
                <wp:extent cx="5694045" cy="0"/>
                <wp:effectExtent l="0" t="0" r="2095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85pt;margin-top:726.2pt;height:0pt;width:448.35pt;z-index:251680768;mso-width-relative:page;mso-height-relative:page;" filled="f" stroked="t" coordsize="21600,21600" o:gfxdata="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EMo2wAAAA4BAAAPAAAAAAAAAAEAIAAAACIAAABkcnMvZG93bnJl&#10;di54bWxQSwECFAAUAAAACACHTuJAHsrKhPoBAADVAwAADgAAAAAAAAABACAAAAAqAQAAZHJzL2Uy&#10;b0RvYy54bWxQSwUGAAAAAAYABgBZAQAAlg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408940</wp:posOffset>
                </wp:positionV>
                <wp:extent cx="5123815" cy="648335"/>
                <wp:effectExtent l="0" t="0" r="635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900D2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default" w:ascii="微软雅黑 Light" w:hAnsi="微软雅黑 Light" w:eastAsia="微软雅黑 Light" w:cs="Times New Roman"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5524033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5524033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秦淮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</w:p>
                          <w:p w14:paraId="7ED0B5D1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default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13645626106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1575945481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 w14:paraId="407CC538"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default" w:eastAsia="微软雅黑 Ligh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安徽•无为</w:t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安徽省铜陵市金大地滟澜公馆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3.05pt;margin-top:32.2pt;height:51.05pt;width:403.45pt;z-index:251685888;mso-width-relative:page;mso-height-relative:page;" filled="f" stroked="f" coordsize="21600,21600" o:gfxdata="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D59+tcA&#10;AAAJAQAADwAAAAAAAAABACAAAAAiAAAAZHJzL2Rvd25yZXYueG1sUEsBAhQAFAAAAAgAh07iQLhu&#10;VZUgAgAAJw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5F900D2">
                      <w:pPr>
                        <w:pStyle w:val="4"/>
                        <w:spacing w:before="0" w:beforeAutospacing="0" w:after="0" w:afterAutospacing="0"/>
                        <w:rPr>
                          <w:rFonts w:hint="default" w:ascii="微软雅黑 Light" w:hAnsi="微软雅黑 Light" w:eastAsia="微软雅黑 Light" w:cs="Times New Roman"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5524033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5524033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秦淮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</w:p>
                    <w:p w14:paraId="7ED0B5D1">
                      <w:pPr>
                        <w:pStyle w:val="4"/>
                        <w:spacing w:before="0" w:beforeAutospacing="0" w:after="0" w:afterAutospacing="0"/>
                        <w:rPr>
                          <w:rFonts w:hint="default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13645626106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1575945481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407CC538">
                      <w:pPr>
                        <w:pStyle w:val="4"/>
                        <w:spacing w:before="0" w:beforeAutospacing="0" w:after="0" w:afterAutospacing="0"/>
                        <w:rPr>
                          <w:rFonts w:hint="default" w:eastAsia="微软雅黑 Ligh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安徽•无为</w:t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安徽省铜陵市金大地滟澜公馆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1294130</wp:posOffset>
                </wp:positionV>
                <wp:extent cx="5694045" cy="0"/>
                <wp:effectExtent l="0" t="0" r="2095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pt;margin-top:101.9pt;height:0pt;width:448.35pt;z-index:251676672;mso-width-relative:page;mso-height-relative:page;" filled="f" stroked="t" coordsize="21600,21600" o:gfxdata="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3vDoLZAAAADAEAAA8AAAAAAAAAAQAgAAAAIgAAAGRycy9kb3ducmV2Lnht&#10;bFBLAQIUABQAAAAIAIdO4kAs4TBU+AEAANUDAAAOAAAAAAAAAAEAIAAAACgBAABkcnMvZTJvRG9j&#10;LnhtbFBLBQYAAAAABgAGAFkBAACSBQAAAAA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9477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</w:tblGrid>
      <w:tr w14:paraId="62E1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D41CBC3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478C7A5C"/>
    <w:p w14:paraId="3379EBCC"/>
    <w:p w14:paraId="2B4A1C96"/>
    <w:p w14:paraId="22DFA225"/>
    <w:p w14:paraId="347854BF"/>
    <w:p w14:paraId="4507C43F"/>
    <w:p w14:paraId="121EA033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31115</wp:posOffset>
                </wp:positionV>
                <wp:extent cx="986155" cy="226695"/>
                <wp:effectExtent l="0" t="0" r="4445" b="1905"/>
                <wp:wrapNone/>
                <wp:docPr id="10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2.9pt;margin-top:2.45pt;height:17.85pt;width:77.65pt;z-index:251659264;mso-width-relative:page;mso-height-relative:page;" fillcolor="#1F5FA0 [2406]" filled="t" stroked="f" coordsize="21600,21600" o:gfxdata="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DhD77VAAAABwEAAA8AAAAAAAAAAQAgAAAAIgAAAGRycy9kb3ducmV2LnhtbFBLAQIUABQA&#10;AAAIAIdO4kBA28fHLAIAAC8EAAAOAAAAAAAAAAEAIAAAACQBAABkcnMvZTJvRG9jLnhtbFBLBQYA&#10;AAAABgAGAFkBAADCBQAAAAA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51DCB89"/>
    <w:p w14:paraId="09BB67E2"/>
    <w:p w14:paraId="1F772E04"/>
    <w:p w14:paraId="1EEAD67F"/>
    <w:p w14:paraId="053D5D1C"/>
    <w:p w14:paraId="7670D8A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49530</wp:posOffset>
                </wp:positionV>
                <wp:extent cx="986155" cy="226695"/>
                <wp:effectExtent l="0" t="0" r="4445" b="1905"/>
                <wp:wrapNone/>
                <wp:docPr id="13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2.5pt;margin-top:3.9pt;height:17.85pt;width:77.65pt;z-index:251660288;mso-width-relative:page;mso-height-relative:page;" fillcolor="#1F5FA0 [2406]" filled="t" stroked="f" coordsize="21600,21600" o:gfxdata="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t0D01gAAAAcBAAAPAAAAAAAAAAEAIAAAACIAAABkcnMvZG93bnJldi54bWxQSwECFAAU&#10;AAAACACHTuJAetIl4ywCAAAvBAAADgAAAAAAAAABACAAAAAlAQAAZHJzL2Uyb0RvYy54bWxQSwUG&#10;AAAAAAYABgBZAQAAwwUAAAAA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F8E3B49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7620</wp:posOffset>
                </wp:positionV>
                <wp:extent cx="5694045" cy="0"/>
                <wp:effectExtent l="0" t="0" r="2095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pt;margin-top:0.6pt;height:0pt;width:448.35pt;z-index:251677696;mso-width-relative:page;mso-height-relative:page;" filled="f" stroked="t" coordsize="21600,21600" o:gfxdata="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ZPhA1wAAAAgBAAAPAAAAAAAAAAEAIAAAACIAAABkcnMvZG93bnJldi54bWxQ&#10;SwECFAAUAAAACACHTuJANNNs/fgBAADVAwAADgAAAAAAAAABACAAAAAmAQAAZHJzL2Uyb0RvYy54&#10;bWxQSwUGAAAAAAYABgBZAQAAkA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6877C0"/>
    <w:p w14:paraId="2BBA5491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331470</wp:posOffset>
                </wp:positionH>
                <wp:positionV relativeFrom="paragraph">
                  <wp:posOffset>26670</wp:posOffset>
                </wp:positionV>
                <wp:extent cx="6579235" cy="1630680"/>
                <wp:effectExtent l="0" t="0" r="0" b="0"/>
                <wp:wrapNone/>
                <wp:docPr id="1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235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11CD">
                            <w:pPr>
                              <w:adjustRightInd w:val="0"/>
                              <w:snapToGrid w:val="0"/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—20</w:t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1DD924C3">
                            <w:pPr>
                              <w:adjustRightInd w:val="0"/>
                              <w:snapToGrid w:val="0"/>
                              <w:rPr>
                                <w:rFonts w:ascii="Arial" w:hAnsi="Arial" w:eastAsia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E10F8B8">
                            <w:pPr>
                              <w:adjustRightInd w:val="0"/>
                              <w:snapToGrid w:val="0"/>
                              <w:rPr>
                                <w:rFonts w:ascii="Arial" w:hAnsi="Arial" w:eastAsia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Arial" w:eastAsia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 w14:paraId="77E04160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 w:firstLine="400" w:firstLineChars="200"/>
                              <w:rPr>
                                <w:rFonts w:hint="default" w:ascii="Arial" w:hAnsi="Arial" w:eastAsia="微软雅黑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 Light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讲设计类/美术类考研创意素描课程，所带学生中2人取得140分以上（满分150），初试整体通过率达60%。通过“结构重构—元素置换—意境营造”三步训练法与限时真题模考点评，帮助学生快速建立从写实到创意表达的应试能力。这段经历让我深刻体会到，创意素描不仅是技法的传授，更是帮助学生打破思维定式、建立视觉语言自信的过程。看到学生从“不敢画”到“画出打动考卷的故事”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6.1pt;margin-top:2.1pt;height:128.4pt;width:518.05pt;mso-position-horizontal-relative:margin;z-index:251669504;mso-width-relative:page;mso-height-relative:page;" filled="f" stroked="f" coordsize="21600,21600" o:gfxdata="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GaWMNgAAAAKAQAADwAAAAAAAAABACAAAAAiAAAAZHJzL2Rvd25yZXYueG1sUEsBAhQAFAAA&#10;AAgAh07iQPmKuFUoAgAANw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89B11CD">
                      <w:pPr>
                        <w:adjustRightInd w:val="0"/>
                        <w:snapToGrid w:val="0"/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—20</w:t>
                      </w:r>
                      <w:r>
                        <w:rPr>
                          <w:rFonts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1DD924C3">
                      <w:pPr>
                        <w:adjustRightInd w:val="0"/>
                        <w:snapToGrid w:val="0"/>
                        <w:rPr>
                          <w:rFonts w:ascii="Arial" w:hAnsi="Arial" w:eastAsia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E10F8B8">
                      <w:pPr>
                        <w:adjustRightInd w:val="0"/>
                        <w:snapToGrid w:val="0"/>
                        <w:rPr>
                          <w:rFonts w:ascii="Arial" w:hAnsi="Arial" w:eastAsia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hAnsi="Arial" w:eastAsia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hAnsi="Arial" w:eastAsia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77E0416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 w:firstLine="400" w:firstLineChars="200"/>
                        <w:rPr>
                          <w:rFonts w:hint="default" w:ascii="Arial" w:hAnsi="Arial" w:eastAsia="微软雅黑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 Light"/>
                          <w:color w:val="595959" w:themeColor="text1" w:themeTint="A6"/>
                          <w:spacing w:val="10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讲设计类/美术类考研创意素描课程，所带学生中2人取得140分以上（满分150），初试整体通过率达60%。通过“结构重构—元素置换—意境营造”三步训练法与限时真题模考点评，帮助学生快速建立从写实到创意表达的应试能力。这段经历让我深刻体会到，创意素描不仅是技法的传授，更是帮助学生打破思维定式、建立视觉语言自信的过程。看到学生从“不敢画”到“画出打动考卷的故事”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78B93A"/>
    <w:p w14:paraId="1D26B32E"/>
    <w:p w14:paraId="1A927F69"/>
    <w:p w14:paraId="776F4AA0"/>
    <w:p w14:paraId="6016041B"/>
    <w:p w14:paraId="516F1C86"/>
    <w:p w14:paraId="3967037B">
      <w:pPr>
        <w:rPr>
          <w:rFonts w:ascii="微软雅黑" w:hAnsi="微软雅黑" w:eastAsia="微软雅黑"/>
          <w:b/>
          <w:color w:val="37B6BD"/>
          <w:szCs w:val="21"/>
        </w:rPr>
      </w:pPr>
    </w:p>
    <w:p w14:paraId="38C55284"/>
    <w:p w14:paraId="0072CFED"/>
    <w:p w14:paraId="13DFE1E6"/>
    <w:p w14:paraId="5E84FE62"/>
    <w:p w14:paraId="46E35F17"/>
    <w:p w14:paraId="5727C91A"/>
    <w:p w14:paraId="151CA8A3"/>
    <w:p w14:paraId="3433C1C9"/>
    <w:p w14:paraId="308A3E28"/>
    <w:p w14:paraId="7F5210DC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92075</wp:posOffset>
                </wp:positionV>
                <wp:extent cx="996315" cy="53594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88E0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7.25pt;height:42.2pt;width:78.45pt;mso-wrap-style:none;z-index:251672576;v-text-anchor:middle;mso-width-relative:page;mso-height-relative:page;" filled="f" stroked="f" coordsize="21600,21600" o:gfxdata="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+AnR9cAAAAHAQAADwAAAAAAAAABACAAAAAiAAAAZHJzL2Rvd25yZXYueG1s&#10;UEsBAhQAFAAAAAgAh07iQByquakyAgAAVw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1E688E03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</w:p>
    <w:p w14:paraId="62AD9F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94615</wp:posOffset>
                </wp:positionV>
                <wp:extent cx="986155" cy="226695"/>
                <wp:effectExtent l="0" t="0" r="4445" b="1905"/>
                <wp:wrapNone/>
                <wp:docPr id="24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2.85pt;margin-top:7.45pt;height:17.85pt;width:77.65pt;z-index:251661312;mso-width-relative:page;mso-height-relative:page;" fillcolor="#1F5FA0 [2406]" filled="t" stroked="f" coordsize="21600,21600" o:gfxdata="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N8iR1gAAAAYBAAAPAAAAAAAAAAEAIAAAACIAAABkcnMvZG93bnJldi54bWxQSwECFAAU&#10;AAAACACHTuJAo/yXcCwCAAAvBAAADgAAAAAAAAABACAAAAAlAQAAZHJzL2Uyb0RvYy54bWxQSwUG&#10;AAAAAAYABgBZAQAAwwUAAAAA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1055788D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50800</wp:posOffset>
                </wp:positionV>
                <wp:extent cx="5694045" cy="0"/>
                <wp:effectExtent l="0" t="0" r="2095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4pt;height:0pt;width:448.35pt;z-index:251678720;mso-width-relative:page;mso-height-relative:page;" filled="f" stroked="t" coordsize="21600,21600" o:gfxdata="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qS2QzYAAAACgEAAA8AAAAAAAAAAQAgAAAAIgAAAGRycy9kb3ducmV2Lnht&#10;bFBLAQIUABQAAAAIAIdO4kANd6QH+QEAANUDAAAOAAAAAAAAAAEAIAAAACcBAABkcnMvZTJvRG9j&#10;LnhtbFBLBQYAAAAABgAGAFkBAACSBQAAAAA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066B5B"/>
    <w:p w14:paraId="260E49C6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57785</wp:posOffset>
                </wp:positionV>
                <wp:extent cx="6299835" cy="1410335"/>
                <wp:effectExtent l="0" t="0" r="0" b="0"/>
                <wp:wrapNone/>
                <wp:docPr id="7216" name="矩形 7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C2011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：熟练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操作PS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剪映等专业软件，对于ai生成也较为熟悉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A8353A6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：熟练使用Word、Excel、PPT系列办公软件；</w:t>
                            </w:r>
                          </w:p>
                          <w:p w14:paraId="59EDD766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证书和荣誉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：C1驾驶证，</w:t>
                            </w:r>
                          </w:p>
                          <w:p w14:paraId="052E4A14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2024年第12届未来设计师全国高校数字艺术设计大赛安徽赛区二等奖</w:t>
                            </w:r>
                          </w:p>
                          <w:p w14:paraId="5D3EE6E8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马鞍山市地域长江文化创新创意大赛优秀奖</w:t>
                            </w:r>
                          </w:p>
                          <w:p w14:paraId="526AFA1C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2024年安徽师范大学研究生学术活动月“小先生”课堂比赛</w:t>
                            </w:r>
                          </w:p>
                          <w:p w14:paraId="7DEBEECC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D1D7A63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8pt;margin-top:4.55pt;height:111.05pt;width:496.05pt;z-index:251670528;mso-width-relative:page;mso-height-relative:page;" filled="f" stroked="f" coordsize="21600,21600" o:gfxdata="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0J82DWAAAACgEAAA8AAAAAAAAAAQAgAAAAIgAAAGRycy9kb3ducmV2LnhtbFBL&#10;AQIUABQAAAAIAIdO4kArd/d3vwEAAHA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1.27mm,2.54mm,1.27mm">
                  <w:txbxContent>
                    <w:p w14:paraId="636C2011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：熟练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操作PS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AI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剪映等专业软件，对于ai生成也较为熟悉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A8353A6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：熟练使用Word、Excel、PPT系列办公软件；</w:t>
                      </w:r>
                    </w:p>
                    <w:p w14:paraId="59EDD766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证书和荣誉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：C1驾驶证，</w:t>
                      </w:r>
                    </w:p>
                    <w:p w14:paraId="052E4A14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2024年第12届未来设计师全国高校数字艺术设计大赛安徽赛区二等奖</w:t>
                      </w:r>
                    </w:p>
                    <w:p w14:paraId="5D3EE6E8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马鞍山市地域长江文化创新创意大赛优秀奖</w:t>
                      </w:r>
                    </w:p>
                    <w:p w14:paraId="526AFA1C"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2024年安徽师范大学研究生学术活动月“小先生”课堂比赛</w:t>
                      </w:r>
                    </w:p>
                    <w:p w14:paraId="7DEBEECC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D1D7A63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C2FE58"/>
    <w:p w14:paraId="6E93F4FB"/>
    <w:p w14:paraId="1939A500"/>
    <w:p w14:paraId="1CB54773"/>
    <w:p w14:paraId="1E17F963"/>
    <w:p w14:paraId="05B931C2"/>
    <w:p w14:paraId="7134F82B"/>
    <w:p w14:paraId="0E98DD0B"/>
    <w:p w14:paraId="19478374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118745</wp:posOffset>
                </wp:positionV>
                <wp:extent cx="996315" cy="6508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A98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9.35pt;height:51.25pt;width:78.45pt;mso-wrap-style:none;z-index:251673600;v-text-anchor:middle;mso-width-relative:page;mso-height-relative:page;" filled="f" stroked="f" coordsize="21600,21600" o:gfxdata="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KIhU2AAAAAkBAAAPAAAAAAAAAAEAIAAAACIAAABkcnMvZG93bnJldi54&#10;bWxQSwECFAAUAAAACACHTuJAPZ7BlTMCAABX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D5CA980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自我简介</w:t>
                      </w:r>
                    </w:p>
                  </w:txbxContent>
                </v:textbox>
              </v:shape>
            </w:pict>
          </mc:Fallback>
        </mc:AlternateContent>
      </w:r>
    </w:p>
    <w:p w14:paraId="78D9015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154940</wp:posOffset>
                </wp:positionV>
                <wp:extent cx="986155" cy="226695"/>
                <wp:effectExtent l="0" t="0" r="4445" b="1905"/>
                <wp:wrapNone/>
                <wp:docPr id="26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2.25pt;margin-top:12.2pt;height:17.85pt;width:77.65pt;z-index:251662336;mso-width-relative:page;mso-height-relative:page;" fillcolor="#1F5FA0 [2406]" filled="t" stroked="f" coordsize="21600,21600" o:gfxdata="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+tbgdcAAAAIAQAADwAAAAAAAAABACAAAAAiAAAAZHJzL2Rvd25yZXYueG1sUEsBAhQA&#10;FAAAAAgAh07iQI/yK0gsAgAALwQAAA4AAAAAAAAAAQAgAAAAJgEAAGRycy9lMm9Eb2MueG1sUEsF&#10;BgAAAAAGAAYAWQEAAMQFAAAAAA=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4012885C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113030</wp:posOffset>
                </wp:positionV>
                <wp:extent cx="5694045" cy="0"/>
                <wp:effectExtent l="0" t="0" r="2095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85pt;margin-top:8.9pt;height:0pt;width:448.35pt;z-index:251679744;mso-width-relative:page;mso-height-relative:page;" filled="f" stroked="t" coordsize="21600,21600" o:gfxdata="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WAfS9kAAAAKAQAADwAAAAAAAAABACAAAAAiAAAAZHJzL2Rvd25yZXYu&#10;eG1sUEsBAhQAFAAAAAgAh07iQD9cXtf6AQAA1QMAAA4AAAAAAAAAAQAgAAAAKAEAAGRycy9lMm9E&#10;b2MueG1sUEsFBgAAAAAGAAYAWQEAAJQFAAAAAA=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EB0848"/>
    <w:p w14:paraId="2882E6FB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97790</wp:posOffset>
                </wp:positionV>
                <wp:extent cx="6299835" cy="1032510"/>
                <wp:effectExtent l="0" t="0" r="0" b="0"/>
                <wp:wrapNone/>
                <wp:docPr id="718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E5DE3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性格阳光稳重，善于交往，注重细节，工作积极主动、能吃苦，能快速适应新环境；</w:t>
                            </w:r>
                          </w:p>
                          <w:p w14:paraId="39E077E8">
                            <w:pPr>
                              <w:pStyle w:val="12"/>
                              <w:widowControl/>
                              <w:numPr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3C500D3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在校期间担任过宣传部部长，组织过多次学院及学校宣传活动。</w:t>
                            </w:r>
                          </w:p>
                          <w:p w14:paraId="2B8E08FB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185EDE3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B77963B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768B441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B93C1A1">
                            <w:pPr>
                              <w:pStyle w:val="12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 Light" w:hAnsi="微软雅黑 Light" w:eastAsia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1.95pt;margin-top:7.7pt;height:81.3pt;width:496.05pt;mso-position-horizontal-relative:page;z-index:251665408;mso-width-relative:page;mso-height-relative:page;" filled="f" stroked="f" coordsize="21600,21600" o:gfxdata="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FpRXfXAAAACQEAAA8AAAAAAAAAAQAgAAAAIgAAAGRycy9kb3ducmV2LnhtbFBLAQIU&#10;ABQAAAAIAIdO4kBfK9s/LQIAADk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76E5DE3">
                      <w:pPr>
                        <w:pStyle w:val="12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性格阳光稳重，善于交往，注重细节，工作积极主动、能吃苦，能快速适应新环境；</w:t>
                      </w:r>
                    </w:p>
                    <w:p w14:paraId="39E077E8">
                      <w:pPr>
                        <w:pStyle w:val="12"/>
                        <w:widowControl/>
                        <w:numPr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3C500D3">
                      <w:pPr>
                        <w:pStyle w:val="12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在校期间担任过宣传部部长，组织过多次学院及学校宣传活动。</w:t>
                      </w:r>
                    </w:p>
                    <w:p w14:paraId="2B8E08FB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185EDE3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B77963B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768B441">
                      <w:pPr>
                        <w:pStyle w:val="12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B93C1A1">
                      <w:pPr>
                        <w:pStyle w:val="12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 Light" w:hAnsi="微软雅黑 Light" w:eastAsia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B136A"/>
    <w:p w14:paraId="1BB2E3EF"/>
    <w:p w14:paraId="338EA94D"/>
    <w:p w14:paraId="1D29C6DF"/>
    <w:p w14:paraId="2E0AA038">
      <w:pPr>
        <w:sectPr>
          <w:pgSz w:w="11850" w:h="16783"/>
          <w:pgMar w:top="601" w:right="446" w:bottom="278" w:left="3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90170</wp:posOffset>
                </wp:positionV>
                <wp:extent cx="986155" cy="226695"/>
                <wp:effectExtent l="0" t="0" r="4445" b="1905"/>
                <wp:wrapNone/>
                <wp:docPr id="28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21.65pt;margin-top:7.1pt;height:17.85pt;width:77.65pt;z-index:251663360;mso-width-relative:page;mso-height-relative:page;" fillcolor="#1F5FA0 [2406]" filled="t" stroked="f" coordsize="21600,21600" o:gfxdata="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+3zRP1gAAAAgBAAAPAAAAAAAAAAEAIAAAACIAAABkcnMvZG93bnJldi54bWxQSwECFAAU&#10;AAAACACHTuJAS9gf4ywCAAAvBAAADgAAAAAAAAABACAAAAAlAQAAZHJzL2Uyb0RvYy54bWxQSwUG&#10;AAAAAAYABgBZAQAAwwUAAAAA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F99AF48"/>
    <w:sectPr>
      <w:pgSz w:w="11850" w:h="16783"/>
      <w:pgMar w:top="601" w:right="446" w:bottom="278" w:left="3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 Unicode MS"/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354DF"/>
    <w:multiLevelType w:val="multilevel"/>
    <w:tmpl w:val="0FD354D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52676E"/>
    <w:multiLevelType w:val="multilevel"/>
    <w:tmpl w:val="1352676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C7205D2"/>
    <w:multiLevelType w:val="multilevel"/>
    <w:tmpl w:val="1C7205D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zYsImhkaWQiOiIwOTMwZmQ1NmQzMWM3N2YxNGIxOTE5MGQ1YTEzMmE4MyIsInVzZXJDb3VudCI6M30="/>
  </w:docVars>
  <w:rsids>
    <w:rsidRoot w:val="78751FBA"/>
    <w:rsid w:val="00003F60"/>
    <w:rsid w:val="00004273"/>
    <w:rsid w:val="000238AB"/>
    <w:rsid w:val="0002486C"/>
    <w:rsid w:val="000623EF"/>
    <w:rsid w:val="00081061"/>
    <w:rsid w:val="00094534"/>
    <w:rsid w:val="000954EB"/>
    <w:rsid w:val="000A4DCD"/>
    <w:rsid w:val="000C4928"/>
    <w:rsid w:val="000E7DDB"/>
    <w:rsid w:val="000F7F73"/>
    <w:rsid w:val="00126229"/>
    <w:rsid w:val="001435B8"/>
    <w:rsid w:val="001627B7"/>
    <w:rsid w:val="0016376B"/>
    <w:rsid w:val="00167088"/>
    <w:rsid w:val="00177484"/>
    <w:rsid w:val="00193977"/>
    <w:rsid w:val="001A14A5"/>
    <w:rsid w:val="001C1082"/>
    <w:rsid w:val="001C210F"/>
    <w:rsid w:val="001C5957"/>
    <w:rsid w:val="001E7EA1"/>
    <w:rsid w:val="00205F9A"/>
    <w:rsid w:val="0021142F"/>
    <w:rsid w:val="00231466"/>
    <w:rsid w:val="00231F26"/>
    <w:rsid w:val="00244AAC"/>
    <w:rsid w:val="002648DC"/>
    <w:rsid w:val="00273D69"/>
    <w:rsid w:val="00286104"/>
    <w:rsid w:val="002951EA"/>
    <w:rsid w:val="002D07C0"/>
    <w:rsid w:val="003008E8"/>
    <w:rsid w:val="00313615"/>
    <w:rsid w:val="00323BE8"/>
    <w:rsid w:val="003254F6"/>
    <w:rsid w:val="00337C2E"/>
    <w:rsid w:val="003473AC"/>
    <w:rsid w:val="0036112D"/>
    <w:rsid w:val="003A767F"/>
    <w:rsid w:val="003B3B41"/>
    <w:rsid w:val="003C1138"/>
    <w:rsid w:val="003C5A90"/>
    <w:rsid w:val="003D1987"/>
    <w:rsid w:val="003D48E3"/>
    <w:rsid w:val="003E2BDF"/>
    <w:rsid w:val="00432413"/>
    <w:rsid w:val="004335CA"/>
    <w:rsid w:val="00436195"/>
    <w:rsid w:val="004511EA"/>
    <w:rsid w:val="004773B1"/>
    <w:rsid w:val="004813D7"/>
    <w:rsid w:val="00491BF1"/>
    <w:rsid w:val="004A466F"/>
    <w:rsid w:val="004C2CA4"/>
    <w:rsid w:val="004D0F65"/>
    <w:rsid w:val="004D6AD0"/>
    <w:rsid w:val="004F05E1"/>
    <w:rsid w:val="005054EF"/>
    <w:rsid w:val="00512037"/>
    <w:rsid w:val="005155E4"/>
    <w:rsid w:val="00533136"/>
    <w:rsid w:val="005415FB"/>
    <w:rsid w:val="00546CA8"/>
    <w:rsid w:val="005535DE"/>
    <w:rsid w:val="0055782B"/>
    <w:rsid w:val="00566AD7"/>
    <w:rsid w:val="00573C6D"/>
    <w:rsid w:val="0057484F"/>
    <w:rsid w:val="00577022"/>
    <w:rsid w:val="0058075E"/>
    <w:rsid w:val="005960C7"/>
    <w:rsid w:val="0059742C"/>
    <w:rsid w:val="005C26AD"/>
    <w:rsid w:val="00600204"/>
    <w:rsid w:val="00704E6B"/>
    <w:rsid w:val="0071017A"/>
    <w:rsid w:val="00721928"/>
    <w:rsid w:val="00721C48"/>
    <w:rsid w:val="0073769C"/>
    <w:rsid w:val="007426DE"/>
    <w:rsid w:val="007565AF"/>
    <w:rsid w:val="00762C53"/>
    <w:rsid w:val="00767F7B"/>
    <w:rsid w:val="00780BEA"/>
    <w:rsid w:val="00784FE7"/>
    <w:rsid w:val="00791DDF"/>
    <w:rsid w:val="007A4A93"/>
    <w:rsid w:val="007D798F"/>
    <w:rsid w:val="007E7862"/>
    <w:rsid w:val="007E7DED"/>
    <w:rsid w:val="00802954"/>
    <w:rsid w:val="008177E0"/>
    <w:rsid w:val="008252F5"/>
    <w:rsid w:val="008757F8"/>
    <w:rsid w:val="0088196E"/>
    <w:rsid w:val="00883692"/>
    <w:rsid w:val="008845FC"/>
    <w:rsid w:val="0089735E"/>
    <w:rsid w:val="008F66B1"/>
    <w:rsid w:val="009322B1"/>
    <w:rsid w:val="00932490"/>
    <w:rsid w:val="009576C7"/>
    <w:rsid w:val="00990DAB"/>
    <w:rsid w:val="009A7A44"/>
    <w:rsid w:val="009B4E2B"/>
    <w:rsid w:val="009D2188"/>
    <w:rsid w:val="009F0BD3"/>
    <w:rsid w:val="009F16BE"/>
    <w:rsid w:val="00A63802"/>
    <w:rsid w:val="00A73BAB"/>
    <w:rsid w:val="00A9099B"/>
    <w:rsid w:val="00AB3094"/>
    <w:rsid w:val="00AE4ADC"/>
    <w:rsid w:val="00AE5FCC"/>
    <w:rsid w:val="00B105F9"/>
    <w:rsid w:val="00B3484B"/>
    <w:rsid w:val="00B46950"/>
    <w:rsid w:val="00B54E25"/>
    <w:rsid w:val="00B5692F"/>
    <w:rsid w:val="00B62032"/>
    <w:rsid w:val="00B64169"/>
    <w:rsid w:val="00B665E3"/>
    <w:rsid w:val="00B87345"/>
    <w:rsid w:val="00B911A1"/>
    <w:rsid w:val="00BA1CDE"/>
    <w:rsid w:val="00BB6EF7"/>
    <w:rsid w:val="00BC351A"/>
    <w:rsid w:val="00BF1E25"/>
    <w:rsid w:val="00C01068"/>
    <w:rsid w:val="00C07256"/>
    <w:rsid w:val="00C228BF"/>
    <w:rsid w:val="00C52503"/>
    <w:rsid w:val="00C5545C"/>
    <w:rsid w:val="00C62627"/>
    <w:rsid w:val="00C645EC"/>
    <w:rsid w:val="00C66836"/>
    <w:rsid w:val="00C85946"/>
    <w:rsid w:val="00C92B5D"/>
    <w:rsid w:val="00C96159"/>
    <w:rsid w:val="00CA07BE"/>
    <w:rsid w:val="00CA51E1"/>
    <w:rsid w:val="00CB13A8"/>
    <w:rsid w:val="00CC262E"/>
    <w:rsid w:val="00CC3C58"/>
    <w:rsid w:val="00CC6561"/>
    <w:rsid w:val="00CC7D0B"/>
    <w:rsid w:val="00D06E2A"/>
    <w:rsid w:val="00D11931"/>
    <w:rsid w:val="00D43818"/>
    <w:rsid w:val="00D7453D"/>
    <w:rsid w:val="00D76365"/>
    <w:rsid w:val="00DA01C1"/>
    <w:rsid w:val="00DD1EE5"/>
    <w:rsid w:val="00DE1587"/>
    <w:rsid w:val="00DE3B94"/>
    <w:rsid w:val="00DE3D8A"/>
    <w:rsid w:val="00E1774D"/>
    <w:rsid w:val="00E30F0C"/>
    <w:rsid w:val="00E33E63"/>
    <w:rsid w:val="00E45640"/>
    <w:rsid w:val="00E71F13"/>
    <w:rsid w:val="00E74DA0"/>
    <w:rsid w:val="00EA462C"/>
    <w:rsid w:val="00EC13DA"/>
    <w:rsid w:val="00EC5766"/>
    <w:rsid w:val="00EE6355"/>
    <w:rsid w:val="00EF7C5C"/>
    <w:rsid w:val="00F05F67"/>
    <w:rsid w:val="00F17C89"/>
    <w:rsid w:val="00F25F75"/>
    <w:rsid w:val="00F34C21"/>
    <w:rsid w:val="00F41CCF"/>
    <w:rsid w:val="00F460C2"/>
    <w:rsid w:val="00FA56AF"/>
    <w:rsid w:val="00FB221D"/>
    <w:rsid w:val="00FD363F"/>
    <w:rsid w:val="00FD61EA"/>
    <w:rsid w:val="00FF0333"/>
    <w:rsid w:val="00FF4AA7"/>
    <w:rsid w:val="00FF59A1"/>
    <w:rsid w:val="00FF73A0"/>
    <w:rsid w:val="011149FD"/>
    <w:rsid w:val="039842CF"/>
    <w:rsid w:val="03F40C48"/>
    <w:rsid w:val="05C840B9"/>
    <w:rsid w:val="06CC2642"/>
    <w:rsid w:val="06EB55CE"/>
    <w:rsid w:val="10B8585E"/>
    <w:rsid w:val="15841A34"/>
    <w:rsid w:val="1CE57148"/>
    <w:rsid w:val="1E57001A"/>
    <w:rsid w:val="1F906122"/>
    <w:rsid w:val="21171A0E"/>
    <w:rsid w:val="225B15A9"/>
    <w:rsid w:val="27364FF8"/>
    <w:rsid w:val="277A09E3"/>
    <w:rsid w:val="27C43035"/>
    <w:rsid w:val="29033D18"/>
    <w:rsid w:val="29560053"/>
    <w:rsid w:val="2B7B245F"/>
    <w:rsid w:val="2C0954BB"/>
    <w:rsid w:val="2C50016E"/>
    <w:rsid w:val="2C6270DE"/>
    <w:rsid w:val="2CD03588"/>
    <w:rsid w:val="2CEF3DBA"/>
    <w:rsid w:val="2D157618"/>
    <w:rsid w:val="2E4448DC"/>
    <w:rsid w:val="2E75716C"/>
    <w:rsid w:val="2F743FD2"/>
    <w:rsid w:val="2F957A59"/>
    <w:rsid w:val="338E13BE"/>
    <w:rsid w:val="3507633A"/>
    <w:rsid w:val="37033C92"/>
    <w:rsid w:val="37A34DA4"/>
    <w:rsid w:val="3A14459A"/>
    <w:rsid w:val="3DBB1A8F"/>
    <w:rsid w:val="3DCF2C73"/>
    <w:rsid w:val="3DDE3CBC"/>
    <w:rsid w:val="3FF955DA"/>
    <w:rsid w:val="40056D7C"/>
    <w:rsid w:val="407A3945"/>
    <w:rsid w:val="439031BC"/>
    <w:rsid w:val="462A0FA5"/>
    <w:rsid w:val="469F1685"/>
    <w:rsid w:val="478E4303"/>
    <w:rsid w:val="486048B3"/>
    <w:rsid w:val="491947C8"/>
    <w:rsid w:val="4AA71E66"/>
    <w:rsid w:val="51AD1910"/>
    <w:rsid w:val="51D50F3D"/>
    <w:rsid w:val="53F250C5"/>
    <w:rsid w:val="56565AF7"/>
    <w:rsid w:val="57882297"/>
    <w:rsid w:val="58ED628D"/>
    <w:rsid w:val="5A4957A8"/>
    <w:rsid w:val="5AA5202B"/>
    <w:rsid w:val="5D026E3A"/>
    <w:rsid w:val="63D86F45"/>
    <w:rsid w:val="64836E37"/>
    <w:rsid w:val="689F464B"/>
    <w:rsid w:val="693623EB"/>
    <w:rsid w:val="694738D5"/>
    <w:rsid w:val="6A3D5D54"/>
    <w:rsid w:val="6C3B7084"/>
    <w:rsid w:val="6C947CD7"/>
    <w:rsid w:val="6E045DA7"/>
    <w:rsid w:val="707208DF"/>
    <w:rsid w:val="71096B39"/>
    <w:rsid w:val="73F96853"/>
    <w:rsid w:val="75AA169D"/>
    <w:rsid w:val="77334767"/>
    <w:rsid w:val="782D1CD0"/>
    <w:rsid w:val="78674406"/>
    <w:rsid w:val="78751FBA"/>
    <w:rsid w:val="79230C9C"/>
    <w:rsid w:val="7A3430AB"/>
    <w:rsid w:val="7C4E7525"/>
    <w:rsid w:val="7C7260AE"/>
    <w:rsid w:val="7D9F4267"/>
    <w:rsid w:val="7E1B6B63"/>
    <w:rsid w:val="7F3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9454C3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出段落3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  <w:szCs w:val="2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book16\AppData\Roaming\kingsoft\office6\templates\download\49dc7abb-0663-439e-9cee-20217a3fc137\&#31616;&#27905;&#20010;&#20154;&#27714;&#32844;&#38754;&#35797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04EA4-1B4F-4DB3-A812-991C6EF0D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简洁个人求职面试简历模板.docx</Template>
  <Pages>2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2024-04-14T02:53:00Z</dcterms:created>
  <dc:creator>Wh~</dc:creator>
  <cp:lastModifiedBy>秦淮</cp:lastModifiedBy>
  <dcterms:modified xsi:type="dcterms:W3CDTF">2026-04-23T21:21:47Z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Key">
    <vt:lpwstr>1.0_HiRVgQR8SiExwUovM5L3GmOFL1+FDqYgUJs3qhdQFMhmc81OOyMn7lh6tIshAJzQXQr61jE2BeBNA7D+1LKpWg==</vt:lpwstr>
  </property>
  <property fmtid="{D5CDD505-2E9C-101B-9397-08002B2CF9AE}" pid="4" name="KSOTemplateUUID">
    <vt:lpwstr>v1.0_mb_cKcpCAexRtRMZoqHhr0x5w==</vt:lpwstr>
  </property>
  <property fmtid="{D5CDD505-2E9C-101B-9397-08002B2CF9AE}" pid="5" name="ICV">
    <vt:lpwstr>A1CD9631A8CC468386B1176300215D11_13</vt:lpwstr>
  </property>
  <property fmtid="{D5CDD505-2E9C-101B-9397-08002B2CF9AE}" pid="6" name="KSOTemplateDocerSaveRecord">
    <vt:lpwstr>eyJoZGlkIjoiOWQ2ZWQ5Yzk2NjBhNDFmMGM5OGU3NDMyYWQ3Y2RiNDgiLCJ1c2VySWQiOiIxNzUxNzkzNjAxIn0=</vt:lpwstr>
  </property>
</Properties>
</file>